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377F" w14:textId="77777777" w:rsidR="00222344" w:rsidRDefault="00A32CCF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报价单</w:t>
      </w:r>
    </w:p>
    <w:p w14:paraId="712EA9E2" w14:textId="77777777" w:rsidR="00222344" w:rsidRDefault="00222344"/>
    <w:p w14:paraId="18A064F2" w14:textId="77777777" w:rsidR="00222344" w:rsidRDefault="00222344"/>
    <w:p w14:paraId="5A3293CD" w14:textId="77777777" w:rsidR="00950812" w:rsidRDefault="00A32CCF" w:rsidP="004847A7">
      <w:pPr>
        <w:ind w:leftChars="67" w:left="141" w:firstLine="1"/>
        <w:rPr>
          <w:sz w:val="28"/>
          <w:szCs w:val="21"/>
        </w:rPr>
      </w:pPr>
      <w:r>
        <w:rPr>
          <w:rFonts w:hint="eastAsia"/>
          <w:sz w:val="28"/>
          <w:szCs w:val="21"/>
        </w:rPr>
        <w:t>报价单位</w:t>
      </w:r>
      <w:r>
        <w:rPr>
          <w:sz w:val="28"/>
          <w:szCs w:val="21"/>
        </w:rPr>
        <w:t>：</w:t>
      </w:r>
      <w:r w:rsidRPr="00EA1880">
        <w:rPr>
          <w:rFonts w:hint="eastAsia"/>
          <w:sz w:val="28"/>
          <w:szCs w:val="21"/>
        </w:rPr>
        <w:t>盘锦市兴隆台区树人图文广告制作中心</w:t>
      </w:r>
      <w:r>
        <w:rPr>
          <w:rFonts w:hint="eastAsia"/>
          <w:sz w:val="28"/>
          <w:szCs w:val="21"/>
        </w:rPr>
        <w:t xml:space="preserve">   </w:t>
      </w:r>
    </w:p>
    <w:p w14:paraId="479E7AAE" w14:textId="77777777" w:rsidR="00950812" w:rsidRDefault="00A32CCF" w:rsidP="004847A7">
      <w:pPr>
        <w:ind w:leftChars="67" w:left="1463" w:hangingChars="472" w:hanging="1322"/>
        <w:rPr>
          <w:sz w:val="28"/>
          <w:szCs w:val="21"/>
        </w:rPr>
      </w:pPr>
      <w:r>
        <w:rPr>
          <w:rFonts w:hint="eastAsia"/>
          <w:sz w:val="28"/>
          <w:szCs w:val="21"/>
        </w:rPr>
        <w:t>客户名称</w:t>
      </w:r>
      <w:r>
        <w:rPr>
          <w:sz w:val="28"/>
          <w:szCs w:val="21"/>
        </w:rPr>
        <w:t>：</w:t>
      </w:r>
      <w:r>
        <w:rPr>
          <w:rFonts w:hint="eastAsia"/>
          <w:sz w:val="28"/>
          <w:szCs w:val="21"/>
        </w:rPr>
        <w:t>辽宁德晟物业有限公司</w:t>
      </w:r>
      <w:r>
        <w:rPr>
          <w:rFonts w:hint="eastAsia"/>
          <w:sz w:val="28"/>
          <w:szCs w:val="21"/>
        </w:rPr>
        <w:t xml:space="preserve">            </w:t>
      </w:r>
    </w:p>
    <w:p w14:paraId="35D4D039" w14:textId="2784E3A4" w:rsidR="00222344" w:rsidRDefault="00A32CCF" w:rsidP="004847A7">
      <w:pPr>
        <w:ind w:leftChars="67" w:left="1463" w:hangingChars="472" w:hanging="1322"/>
        <w:rPr>
          <w:sz w:val="28"/>
          <w:szCs w:val="21"/>
        </w:rPr>
      </w:pPr>
      <w:r>
        <w:rPr>
          <w:rFonts w:hint="eastAsia"/>
          <w:sz w:val="28"/>
          <w:szCs w:val="21"/>
        </w:rPr>
        <w:t>报价日期</w:t>
      </w:r>
      <w:r>
        <w:rPr>
          <w:sz w:val="28"/>
          <w:szCs w:val="21"/>
        </w:rPr>
        <w:t>：</w:t>
      </w:r>
      <w:r>
        <w:rPr>
          <w:rFonts w:hint="eastAsia"/>
          <w:sz w:val="28"/>
          <w:szCs w:val="21"/>
        </w:rPr>
        <w:t>202</w:t>
      </w:r>
      <w:r w:rsidR="00EA1880">
        <w:rPr>
          <w:rFonts w:hint="eastAsia"/>
          <w:sz w:val="28"/>
          <w:szCs w:val="21"/>
        </w:rPr>
        <w:t>5</w:t>
      </w:r>
      <w:r>
        <w:rPr>
          <w:rFonts w:hint="eastAsia"/>
          <w:sz w:val="28"/>
          <w:szCs w:val="21"/>
        </w:rPr>
        <w:t>年</w:t>
      </w:r>
      <w:r w:rsidR="00A24E02">
        <w:rPr>
          <w:rFonts w:hint="eastAsia"/>
          <w:sz w:val="28"/>
          <w:szCs w:val="21"/>
        </w:rPr>
        <w:t>10</w:t>
      </w:r>
      <w:r>
        <w:rPr>
          <w:rFonts w:hint="eastAsia"/>
          <w:sz w:val="28"/>
          <w:szCs w:val="21"/>
        </w:rPr>
        <w:t>月</w:t>
      </w:r>
      <w:r w:rsidR="00A24E02">
        <w:rPr>
          <w:rFonts w:hint="eastAsia"/>
          <w:sz w:val="28"/>
          <w:szCs w:val="21"/>
        </w:rPr>
        <w:t>20</w:t>
      </w:r>
      <w:r>
        <w:rPr>
          <w:rFonts w:hint="eastAsia"/>
          <w:sz w:val="28"/>
          <w:szCs w:val="21"/>
        </w:rPr>
        <w:t>日</w:t>
      </w:r>
    </w:p>
    <w:p w14:paraId="5072152E" w14:textId="77777777" w:rsidR="00222344" w:rsidRDefault="002223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8"/>
        <w:gridCol w:w="4198"/>
      </w:tblGrid>
      <w:tr w:rsidR="004847A7" w14:paraId="716CA78E" w14:textId="77777777" w:rsidTr="004847A7">
        <w:trPr>
          <w:trHeight w:val="1247"/>
        </w:trPr>
        <w:tc>
          <w:tcPr>
            <w:tcW w:w="4198" w:type="dxa"/>
            <w:vAlign w:val="center"/>
          </w:tcPr>
          <w:p w14:paraId="1B51E8FA" w14:textId="7185F2AC" w:rsidR="004847A7" w:rsidRPr="004847A7" w:rsidRDefault="004847A7" w:rsidP="004847A7">
            <w:pPr>
              <w:jc w:val="center"/>
              <w:rPr>
                <w:b/>
                <w:bCs/>
              </w:rPr>
            </w:pPr>
            <w:r w:rsidRPr="004847A7">
              <w:rPr>
                <w:rFonts w:hint="eastAsia"/>
                <w:b/>
                <w:bCs/>
                <w:sz w:val="28"/>
              </w:rPr>
              <w:t>序号</w:t>
            </w:r>
          </w:p>
        </w:tc>
        <w:tc>
          <w:tcPr>
            <w:tcW w:w="4198" w:type="dxa"/>
            <w:vAlign w:val="center"/>
          </w:tcPr>
          <w:p w14:paraId="30636D80" w14:textId="41B74E62" w:rsidR="004847A7" w:rsidRPr="004847A7" w:rsidRDefault="004847A7" w:rsidP="004847A7">
            <w:pPr>
              <w:jc w:val="left"/>
              <w:rPr>
                <w:b/>
                <w:bCs/>
              </w:rPr>
            </w:pPr>
            <w:r w:rsidRPr="004847A7">
              <w:rPr>
                <w:rFonts w:hint="eastAsia"/>
                <w:b/>
                <w:bCs/>
                <w:sz w:val="28"/>
              </w:rPr>
              <w:t>01</w:t>
            </w:r>
          </w:p>
        </w:tc>
      </w:tr>
      <w:tr w:rsidR="004847A7" w14:paraId="0BCE3B14" w14:textId="77777777" w:rsidTr="004847A7">
        <w:trPr>
          <w:trHeight w:val="1247"/>
        </w:trPr>
        <w:tc>
          <w:tcPr>
            <w:tcW w:w="4198" w:type="dxa"/>
            <w:vAlign w:val="center"/>
          </w:tcPr>
          <w:p w14:paraId="7064ED8A" w14:textId="031399AA" w:rsidR="004847A7" w:rsidRPr="004847A7" w:rsidRDefault="004847A7" w:rsidP="004847A7">
            <w:pPr>
              <w:jc w:val="center"/>
              <w:rPr>
                <w:b/>
                <w:bCs/>
              </w:rPr>
            </w:pPr>
            <w:r w:rsidRPr="004847A7">
              <w:rPr>
                <w:rFonts w:hint="eastAsia"/>
                <w:b/>
                <w:bCs/>
                <w:sz w:val="28"/>
              </w:rPr>
              <w:t>产品</w:t>
            </w:r>
          </w:p>
        </w:tc>
        <w:tc>
          <w:tcPr>
            <w:tcW w:w="4198" w:type="dxa"/>
            <w:vAlign w:val="center"/>
          </w:tcPr>
          <w:p w14:paraId="6AF9CA2E" w14:textId="45468AAE" w:rsidR="004847A7" w:rsidRPr="004847A7" w:rsidRDefault="004847A7" w:rsidP="004847A7">
            <w:pPr>
              <w:rPr>
                <w:b/>
                <w:bCs/>
              </w:rPr>
            </w:pPr>
            <w:r w:rsidRPr="004847A7">
              <w:rPr>
                <w:rFonts w:hint="eastAsia"/>
                <w:b/>
                <w:bCs/>
                <w:sz w:val="28"/>
              </w:rPr>
              <w:t>标书编制费</w:t>
            </w:r>
          </w:p>
        </w:tc>
      </w:tr>
      <w:tr w:rsidR="004847A7" w14:paraId="08A65808" w14:textId="77777777" w:rsidTr="004847A7">
        <w:trPr>
          <w:trHeight w:val="1247"/>
        </w:trPr>
        <w:tc>
          <w:tcPr>
            <w:tcW w:w="4198" w:type="dxa"/>
            <w:vAlign w:val="center"/>
          </w:tcPr>
          <w:p w14:paraId="01BD2531" w14:textId="4D61EC6C" w:rsidR="004847A7" w:rsidRPr="004847A7" w:rsidRDefault="004847A7" w:rsidP="004847A7">
            <w:pPr>
              <w:jc w:val="center"/>
              <w:rPr>
                <w:b/>
                <w:bCs/>
              </w:rPr>
            </w:pPr>
            <w:r w:rsidRPr="004847A7">
              <w:rPr>
                <w:rFonts w:hint="eastAsia"/>
                <w:b/>
                <w:bCs/>
                <w:sz w:val="28"/>
              </w:rPr>
              <w:t>价格（元）</w:t>
            </w:r>
          </w:p>
        </w:tc>
        <w:tc>
          <w:tcPr>
            <w:tcW w:w="4198" w:type="dxa"/>
            <w:vAlign w:val="center"/>
          </w:tcPr>
          <w:p w14:paraId="504881BF" w14:textId="01E3C393" w:rsidR="004847A7" w:rsidRPr="004847A7" w:rsidRDefault="00A32CCF" w:rsidP="004847A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</w:rPr>
              <w:t>7900</w:t>
            </w:r>
          </w:p>
        </w:tc>
      </w:tr>
    </w:tbl>
    <w:p w14:paraId="107A18A5" w14:textId="77777777" w:rsidR="004847A7" w:rsidRDefault="004847A7"/>
    <w:p w14:paraId="219919C9" w14:textId="77777777" w:rsidR="00950812" w:rsidRDefault="00950812" w:rsidP="00EA1880">
      <w:pPr>
        <w:rPr>
          <w:rFonts w:ascii="宋体" w:hAnsi="宋体" w:hint="eastAsia"/>
          <w:sz w:val="28"/>
          <w:szCs w:val="28"/>
        </w:rPr>
      </w:pPr>
    </w:p>
    <w:p w14:paraId="7678C6E7" w14:textId="12738036" w:rsidR="00EA1880" w:rsidRPr="00EA1880" w:rsidRDefault="00EA1880" w:rsidP="004847A7">
      <w:pPr>
        <w:ind w:firstLineChars="300" w:firstLine="8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工作内容：报名、招标文件答疑、投标文件编制、打印、复印、投标代理。</w:t>
      </w:r>
    </w:p>
    <w:p w14:paraId="5E5E22F1" w14:textId="77777777" w:rsidR="00222344" w:rsidRPr="004847A7" w:rsidRDefault="00222344"/>
    <w:p w14:paraId="32A0E3E4" w14:textId="77777777" w:rsidR="00222344" w:rsidRDefault="00222344"/>
    <w:p w14:paraId="3B03276C" w14:textId="77777777" w:rsidR="00222344" w:rsidRDefault="00A32CCF" w:rsidP="004847A7">
      <w:pPr>
        <w:tabs>
          <w:tab w:val="left" w:pos="1097"/>
        </w:tabs>
        <w:jc w:val="right"/>
        <w:rPr>
          <w:sz w:val="28"/>
          <w:szCs w:val="21"/>
        </w:rPr>
      </w:pPr>
      <w:r>
        <w:rPr>
          <w:rFonts w:hint="eastAsia"/>
          <w:sz w:val="28"/>
          <w:szCs w:val="21"/>
        </w:rPr>
        <w:t>报价单位</w:t>
      </w:r>
      <w:r>
        <w:rPr>
          <w:sz w:val="28"/>
          <w:szCs w:val="21"/>
        </w:rPr>
        <w:t>：</w:t>
      </w:r>
      <w:r>
        <w:rPr>
          <w:rFonts w:ascii="宋体" w:hAnsi="宋体" w:hint="eastAsia"/>
          <w:sz w:val="28"/>
          <w:szCs w:val="28"/>
        </w:rPr>
        <w:t>盘锦市兴隆台区树人图文广告制作中心</w:t>
      </w:r>
    </w:p>
    <w:p w14:paraId="5244CA58" w14:textId="268245E5" w:rsidR="00222344" w:rsidRDefault="00A32CCF" w:rsidP="004847A7">
      <w:pPr>
        <w:tabs>
          <w:tab w:val="left" w:pos="1097"/>
        </w:tabs>
        <w:jc w:val="right"/>
        <w:rPr>
          <w:sz w:val="28"/>
          <w:szCs w:val="21"/>
        </w:rPr>
      </w:pPr>
      <w:r>
        <w:rPr>
          <w:rFonts w:hint="eastAsia"/>
          <w:sz w:val="28"/>
          <w:szCs w:val="21"/>
        </w:rPr>
        <w:t>报价日期：</w:t>
      </w:r>
      <w:r w:rsidR="00EA1880">
        <w:rPr>
          <w:rFonts w:hint="eastAsia"/>
          <w:sz w:val="28"/>
          <w:szCs w:val="21"/>
        </w:rPr>
        <w:t>2025</w:t>
      </w:r>
      <w:r w:rsidR="00EA1880">
        <w:rPr>
          <w:rFonts w:hint="eastAsia"/>
          <w:sz w:val="28"/>
          <w:szCs w:val="21"/>
        </w:rPr>
        <w:t>年</w:t>
      </w:r>
      <w:r w:rsidR="00A24E02">
        <w:rPr>
          <w:rFonts w:hint="eastAsia"/>
          <w:sz w:val="28"/>
          <w:szCs w:val="21"/>
        </w:rPr>
        <w:t>10</w:t>
      </w:r>
      <w:r w:rsidR="00EA1880">
        <w:rPr>
          <w:rFonts w:hint="eastAsia"/>
          <w:sz w:val="28"/>
          <w:szCs w:val="21"/>
        </w:rPr>
        <w:t>月</w:t>
      </w:r>
      <w:r w:rsidR="00A24E02">
        <w:rPr>
          <w:rFonts w:hint="eastAsia"/>
          <w:sz w:val="28"/>
          <w:szCs w:val="21"/>
        </w:rPr>
        <w:t>20</w:t>
      </w:r>
      <w:r w:rsidR="00EA1880">
        <w:rPr>
          <w:rFonts w:hint="eastAsia"/>
          <w:sz w:val="28"/>
          <w:szCs w:val="21"/>
        </w:rPr>
        <w:t>日</w:t>
      </w:r>
    </w:p>
    <w:p w14:paraId="7B19D7AD" w14:textId="77777777" w:rsidR="00222344" w:rsidRDefault="00222344">
      <w:pPr>
        <w:tabs>
          <w:tab w:val="left" w:pos="1097"/>
        </w:tabs>
        <w:jc w:val="left"/>
        <w:rPr>
          <w:sz w:val="28"/>
          <w:szCs w:val="21"/>
        </w:rPr>
      </w:pPr>
    </w:p>
    <w:p w14:paraId="1527670D" w14:textId="77777777" w:rsidR="00EA1880" w:rsidRDefault="00EA1880">
      <w:pPr>
        <w:tabs>
          <w:tab w:val="left" w:pos="1097"/>
        </w:tabs>
        <w:jc w:val="left"/>
        <w:rPr>
          <w:sz w:val="28"/>
          <w:szCs w:val="21"/>
        </w:rPr>
      </w:pPr>
    </w:p>
    <w:p w14:paraId="344B9A30" w14:textId="77777777" w:rsidR="00EA1880" w:rsidRDefault="00EA1880">
      <w:pPr>
        <w:tabs>
          <w:tab w:val="left" w:pos="1097"/>
        </w:tabs>
        <w:jc w:val="left"/>
        <w:rPr>
          <w:sz w:val="28"/>
          <w:szCs w:val="21"/>
        </w:rPr>
      </w:pPr>
    </w:p>
    <w:sectPr w:rsidR="00EA1880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1C97" w14:textId="77777777" w:rsidR="00F636DD" w:rsidRDefault="00F636DD" w:rsidP="00022681">
      <w:r>
        <w:separator/>
      </w:r>
    </w:p>
  </w:endnote>
  <w:endnote w:type="continuationSeparator" w:id="0">
    <w:p w14:paraId="30143C22" w14:textId="77777777" w:rsidR="00F636DD" w:rsidRDefault="00F636DD" w:rsidP="0002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C023" w14:textId="77777777" w:rsidR="00F636DD" w:rsidRDefault="00F636DD" w:rsidP="00022681">
      <w:r>
        <w:separator/>
      </w:r>
    </w:p>
  </w:footnote>
  <w:footnote w:type="continuationSeparator" w:id="0">
    <w:p w14:paraId="6DC9561D" w14:textId="77777777" w:rsidR="00F636DD" w:rsidRDefault="00F636DD" w:rsidP="0002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277E04"/>
    <w:rsid w:val="000039FA"/>
    <w:rsid w:val="00022681"/>
    <w:rsid w:val="00026247"/>
    <w:rsid w:val="00056AF7"/>
    <w:rsid w:val="00071779"/>
    <w:rsid w:val="000D6BFF"/>
    <w:rsid w:val="0014141B"/>
    <w:rsid w:val="001D1130"/>
    <w:rsid w:val="00222344"/>
    <w:rsid w:val="002C0A9A"/>
    <w:rsid w:val="003437AF"/>
    <w:rsid w:val="0035221A"/>
    <w:rsid w:val="003B4093"/>
    <w:rsid w:val="004847A7"/>
    <w:rsid w:val="004C2343"/>
    <w:rsid w:val="004D4B95"/>
    <w:rsid w:val="0057214C"/>
    <w:rsid w:val="00594D34"/>
    <w:rsid w:val="005F7F35"/>
    <w:rsid w:val="00684245"/>
    <w:rsid w:val="006865EF"/>
    <w:rsid w:val="006B0BD7"/>
    <w:rsid w:val="007A79CF"/>
    <w:rsid w:val="007B7888"/>
    <w:rsid w:val="00822006"/>
    <w:rsid w:val="00950812"/>
    <w:rsid w:val="00950D38"/>
    <w:rsid w:val="00990FC6"/>
    <w:rsid w:val="00A24E02"/>
    <w:rsid w:val="00A32CCF"/>
    <w:rsid w:val="00A55054"/>
    <w:rsid w:val="00B108F2"/>
    <w:rsid w:val="00B204FF"/>
    <w:rsid w:val="00B4581B"/>
    <w:rsid w:val="00B900F3"/>
    <w:rsid w:val="00BC1711"/>
    <w:rsid w:val="00BE01EC"/>
    <w:rsid w:val="00C816F3"/>
    <w:rsid w:val="00CC34DE"/>
    <w:rsid w:val="00D109F0"/>
    <w:rsid w:val="00D1253D"/>
    <w:rsid w:val="00D7667E"/>
    <w:rsid w:val="00DB47D6"/>
    <w:rsid w:val="00E6466C"/>
    <w:rsid w:val="00EA1880"/>
    <w:rsid w:val="00F45161"/>
    <w:rsid w:val="00F636DD"/>
    <w:rsid w:val="00FB59DB"/>
    <w:rsid w:val="31277E04"/>
    <w:rsid w:val="7FA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D803"/>
  <w15:docId w15:val="{388A6747-9BF2-417D-9C77-376F8587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226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268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2681"/>
    <w:rPr>
      <w:kern w:val="2"/>
      <w:sz w:val="18"/>
      <w:szCs w:val="18"/>
    </w:rPr>
  </w:style>
  <w:style w:type="table" w:styleId="1-4">
    <w:name w:val="Grid Table 1 Light Accent 4"/>
    <w:basedOn w:val="a1"/>
    <w:uiPriority w:val="46"/>
    <w:rsid w:val="004847A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4847A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9">
    <w:name w:val="Grid Table Light"/>
    <w:basedOn w:val="a1"/>
    <w:uiPriority w:val="40"/>
    <w:rsid w:val="00484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office6\templates\download\026da2f1-baf2-46dc-a6c6-70a565c0ab9e\&#25253;&#2021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高爽</dc:creator>
  <cp:lastModifiedBy>Administrator</cp:lastModifiedBy>
  <cp:revision>8</cp:revision>
  <dcterms:created xsi:type="dcterms:W3CDTF">2025-06-05T04:51:00Z</dcterms:created>
  <dcterms:modified xsi:type="dcterms:W3CDTF">2025-10-21T05:56:00Z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v1.0_mb_3OR5X7w7BmbDxuLeSgxE+w==</vt:lpwstr>
  </property>
  <property fmtid="{D5CDD505-2E9C-101B-9397-08002B2CF9AE}" pid="4" name="ICV">
    <vt:lpwstr>C6F875E9AD7846198BD85BA95186209E_11</vt:lpwstr>
  </property>
</Properties>
</file>